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16"/>
        <w:gridCol w:w="2394"/>
        <w:gridCol w:w="360"/>
        <w:gridCol w:w="1620"/>
        <w:gridCol w:w="414"/>
        <w:gridCol w:w="2394"/>
      </w:tblGrid>
      <w:tr w:rsidR="00386B78" w:rsidRPr="00B475DD" w14:paraId="67C0C8CF" w14:textId="77777777" w:rsidTr="00E52DBB">
        <w:tc>
          <w:tcPr>
            <w:tcW w:w="2178" w:type="dxa"/>
            <w:shd w:val="clear" w:color="auto" w:fill="D9D9D9" w:themeFill="background1" w:themeFillShade="D9"/>
          </w:tcPr>
          <w:p w14:paraId="16BEBA6C" w14:textId="77777777" w:rsidR="00DB4F41" w:rsidRPr="00B475DD" w:rsidRDefault="00C32504" w:rsidP="00C32504">
            <w:pPr>
              <w:pStyle w:val="Label"/>
            </w:pPr>
            <w:r>
              <w:t>Name</w:t>
            </w:r>
            <w:r w:rsidR="0014076C">
              <w:t>:</w:t>
            </w:r>
          </w:p>
        </w:tc>
        <w:permStart w:id="965374537" w:edGrp="everyone"/>
        <w:tc>
          <w:tcPr>
            <w:tcW w:w="2970" w:type="dxa"/>
            <w:gridSpan w:val="3"/>
          </w:tcPr>
          <w:p w14:paraId="2E026E1E" w14:textId="56D8593B" w:rsidR="00DB4F41" w:rsidRPr="00B475DD" w:rsidRDefault="00D64DE8" w:rsidP="002C1E2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2C1E26">
              <w:t> </w:t>
            </w:r>
            <w:r w:rsidR="002C1E26">
              <w:t> </w:t>
            </w:r>
            <w:r w:rsidR="002C1E26">
              <w:t> </w:t>
            </w:r>
            <w:r w:rsidR="002C1E26">
              <w:t> </w:t>
            </w:r>
            <w:r w:rsidR="002C1E26">
              <w:t> </w:t>
            </w:r>
            <w:bookmarkEnd w:id="1"/>
            <w:r>
              <w:fldChar w:fldCharType="end"/>
            </w:r>
            <w:bookmarkEnd w:id="0"/>
            <w:permEnd w:id="965374537"/>
          </w:p>
        </w:tc>
        <w:tc>
          <w:tcPr>
            <w:tcW w:w="1620" w:type="dxa"/>
            <w:shd w:val="clear" w:color="auto" w:fill="D9D9D9" w:themeFill="background1" w:themeFillShade="D9"/>
          </w:tcPr>
          <w:p w14:paraId="2E47472C" w14:textId="77777777" w:rsidR="00DB4F41" w:rsidRDefault="00277AC9" w:rsidP="00E202A0">
            <w:pPr>
              <w:pStyle w:val="Label"/>
            </w:pPr>
            <w:r>
              <w:t>Department</w:t>
            </w:r>
            <w:r w:rsidR="00E202A0">
              <w:t>:</w:t>
            </w:r>
          </w:p>
          <w:p w14:paraId="7F822764" w14:textId="77777777" w:rsidR="00A16755" w:rsidRPr="00B475DD" w:rsidRDefault="00A16755" w:rsidP="00E202A0">
            <w:pPr>
              <w:pStyle w:val="Label"/>
            </w:pPr>
          </w:p>
        </w:tc>
        <w:permStart w:id="1957573794" w:edGrp="everyone"/>
        <w:tc>
          <w:tcPr>
            <w:tcW w:w="2808" w:type="dxa"/>
            <w:gridSpan w:val="2"/>
          </w:tcPr>
          <w:p w14:paraId="3F2E2150" w14:textId="3ABDADD9" w:rsidR="00DB4F41" w:rsidRPr="00B475DD" w:rsidRDefault="00D64DE8" w:rsidP="00516A0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1957573794"/>
          </w:p>
        </w:tc>
      </w:tr>
      <w:tr w:rsidR="00386B78" w:rsidRPr="00B475DD" w14:paraId="7CD752F1" w14:textId="77777777" w:rsidTr="00E52DBB">
        <w:tc>
          <w:tcPr>
            <w:tcW w:w="2178" w:type="dxa"/>
            <w:shd w:val="clear" w:color="auto" w:fill="D9D9D9" w:themeFill="background1" w:themeFillShade="D9"/>
          </w:tcPr>
          <w:p w14:paraId="69E4A9BA" w14:textId="77777777" w:rsidR="00DB4F41" w:rsidRPr="00B475DD" w:rsidRDefault="00277AC9" w:rsidP="00C32504">
            <w:pPr>
              <w:pStyle w:val="Label"/>
            </w:pPr>
            <w:r>
              <w:t>Phone</w:t>
            </w:r>
            <w:r w:rsidR="00DB4F41" w:rsidRPr="00B475DD">
              <w:t>:</w:t>
            </w:r>
          </w:p>
        </w:tc>
        <w:permStart w:id="471795305" w:edGrp="everyone"/>
        <w:tc>
          <w:tcPr>
            <w:tcW w:w="2970" w:type="dxa"/>
            <w:gridSpan w:val="3"/>
          </w:tcPr>
          <w:p w14:paraId="0450406E" w14:textId="555F52DB" w:rsidR="00DB4F41" w:rsidRPr="00B475DD" w:rsidRDefault="00D64DE8" w:rsidP="00516A0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471795305"/>
          </w:p>
        </w:tc>
        <w:tc>
          <w:tcPr>
            <w:tcW w:w="1620" w:type="dxa"/>
            <w:shd w:val="clear" w:color="auto" w:fill="D9D9D9" w:themeFill="background1" w:themeFillShade="D9"/>
          </w:tcPr>
          <w:p w14:paraId="15C4791B" w14:textId="77777777" w:rsidR="00E202A0" w:rsidRDefault="00277AC9" w:rsidP="00B475DD">
            <w:pPr>
              <w:pStyle w:val="Label"/>
            </w:pPr>
            <w:r>
              <w:t>Email</w:t>
            </w:r>
            <w:r w:rsidR="00E202A0">
              <w:t>:</w:t>
            </w:r>
          </w:p>
          <w:p w14:paraId="2D66BCAE" w14:textId="77777777" w:rsidR="00277AC9" w:rsidRPr="00B475DD" w:rsidRDefault="00277AC9" w:rsidP="00B475DD">
            <w:pPr>
              <w:pStyle w:val="Label"/>
            </w:pPr>
          </w:p>
        </w:tc>
        <w:permStart w:id="338299591" w:edGrp="everyone"/>
        <w:tc>
          <w:tcPr>
            <w:tcW w:w="2808" w:type="dxa"/>
            <w:gridSpan w:val="2"/>
          </w:tcPr>
          <w:p w14:paraId="596117B5" w14:textId="127E8EC5" w:rsidR="00DB4F41" w:rsidRPr="00B475DD" w:rsidRDefault="00D64DE8" w:rsidP="00516A0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permEnd w:id="338299591"/>
          </w:p>
        </w:tc>
      </w:tr>
      <w:tr w:rsidR="00D51A63" w:rsidRPr="00B475DD" w14:paraId="5FA46F8B" w14:textId="77777777" w:rsidTr="00E52DBB">
        <w:tc>
          <w:tcPr>
            <w:tcW w:w="2178" w:type="dxa"/>
            <w:shd w:val="clear" w:color="auto" w:fill="D9D9D9" w:themeFill="background1" w:themeFillShade="D9"/>
          </w:tcPr>
          <w:p w14:paraId="6B95DFBC" w14:textId="77777777" w:rsidR="00D51A63" w:rsidRPr="00B475DD" w:rsidRDefault="00277AC9" w:rsidP="00B475DD">
            <w:pPr>
              <w:pStyle w:val="Label"/>
            </w:pPr>
            <w:r>
              <w:t>Intended Loan Duration (in days)</w:t>
            </w:r>
            <w:r w:rsidR="00D51A63" w:rsidRPr="00B475DD">
              <w:t>:</w:t>
            </w:r>
          </w:p>
        </w:tc>
        <w:permStart w:id="491013745" w:edGrp="everyone"/>
        <w:tc>
          <w:tcPr>
            <w:tcW w:w="2970" w:type="dxa"/>
            <w:gridSpan w:val="3"/>
          </w:tcPr>
          <w:p w14:paraId="6FB5169F" w14:textId="404D8E73" w:rsidR="00D51A63" w:rsidRPr="00B475DD" w:rsidRDefault="00D64DE8" w:rsidP="00516A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permEnd w:id="491013745"/>
          </w:p>
        </w:tc>
        <w:tc>
          <w:tcPr>
            <w:tcW w:w="1620" w:type="dxa"/>
            <w:shd w:val="clear" w:color="auto" w:fill="D9D9D9" w:themeFill="background1" w:themeFillShade="D9"/>
          </w:tcPr>
          <w:p w14:paraId="1131BE30" w14:textId="77777777" w:rsidR="00D51A63" w:rsidRPr="00D51A63" w:rsidRDefault="00277AC9" w:rsidP="00277AC9">
            <w:pPr>
              <w:rPr>
                <w:b/>
              </w:rPr>
            </w:pPr>
            <w:r>
              <w:rPr>
                <w:b/>
              </w:rPr>
              <w:t>Date Needed</w:t>
            </w:r>
            <w:r w:rsidR="00D51A63" w:rsidRPr="00D51A63">
              <w:rPr>
                <w:b/>
              </w:rPr>
              <w:t>:</w:t>
            </w:r>
          </w:p>
        </w:tc>
        <w:permStart w:id="682386923" w:edGrp="everyone"/>
        <w:tc>
          <w:tcPr>
            <w:tcW w:w="2808" w:type="dxa"/>
            <w:gridSpan w:val="2"/>
          </w:tcPr>
          <w:p w14:paraId="3C59E49F" w14:textId="529D14AE" w:rsidR="00D51A63" w:rsidRPr="00B475DD" w:rsidRDefault="00D64DE8" w:rsidP="00516A0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permEnd w:id="682386923"/>
          </w:p>
        </w:tc>
      </w:tr>
      <w:tr w:rsidR="0057253A" w:rsidRPr="00B475DD" w14:paraId="33B6552C" w14:textId="77777777" w:rsidTr="00E52DBB">
        <w:tc>
          <w:tcPr>
            <w:tcW w:w="9576" w:type="dxa"/>
            <w:gridSpan w:val="7"/>
            <w:shd w:val="clear" w:color="auto" w:fill="BFBFBF" w:themeFill="background1" w:themeFillShade="BF"/>
          </w:tcPr>
          <w:p w14:paraId="3C917806" w14:textId="6D5078F3" w:rsidR="0057253A" w:rsidRDefault="0057253A" w:rsidP="00D51A63">
            <w:pPr>
              <w:pStyle w:val="Label"/>
            </w:pPr>
            <w:r>
              <w:t>Short-term Loan Policy</w:t>
            </w:r>
          </w:p>
        </w:tc>
      </w:tr>
      <w:tr w:rsidR="0057253A" w:rsidRPr="00B475DD" w14:paraId="184BF412" w14:textId="77777777" w:rsidTr="000528E1">
        <w:trPr>
          <w:trHeight w:val="1853"/>
        </w:trPr>
        <w:tc>
          <w:tcPr>
            <w:tcW w:w="9576" w:type="dxa"/>
            <w:gridSpan w:val="7"/>
            <w:shd w:val="clear" w:color="auto" w:fill="auto"/>
            <w:vAlign w:val="center"/>
          </w:tcPr>
          <w:p w14:paraId="5D23187D" w14:textId="77777777" w:rsidR="0057253A" w:rsidRPr="0057253A" w:rsidRDefault="0057253A" w:rsidP="000528E1">
            <w:pPr>
              <w:pStyle w:val="Label"/>
              <w:numPr>
                <w:ilvl w:val="0"/>
                <w:numId w:val="4"/>
              </w:numPr>
              <w:rPr>
                <w:b w:val="0"/>
              </w:rPr>
            </w:pPr>
            <w:r w:rsidRPr="0057253A">
              <w:rPr>
                <w:rFonts w:eastAsia="Times New Roman"/>
                <w:b w:val="0"/>
              </w:rPr>
              <w:t>Typical short-term loan periods are 3 days. Extended loan periods are available for special situations upon request.</w:t>
            </w:r>
          </w:p>
          <w:p w14:paraId="34659D46" w14:textId="25DB8ECC" w:rsidR="0057253A" w:rsidRPr="0057253A" w:rsidRDefault="00D64DE8" w:rsidP="000528E1">
            <w:pPr>
              <w:pStyle w:val="Label"/>
              <w:numPr>
                <w:ilvl w:val="0"/>
                <w:numId w:val="4"/>
              </w:num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</w:rPr>
              <w:t>i</w:t>
            </w:r>
            <w:r w:rsidR="0057253A" w:rsidRPr="0057253A">
              <w:rPr>
                <w:rFonts w:eastAsia="Times New Roman"/>
                <w:b w:val="0"/>
              </w:rPr>
              <w:t>Pads</w:t>
            </w:r>
            <w:proofErr w:type="gramEnd"/>
            <w:r w:rsidR="0057253A" w:rsidRPr="0057253A">
              <w:rPr>
                <w:rFonts w:eastAsia="Times New Roman"/>
                <w:b w:val="0"/>
              </w:rPr>
              <w:t xml:space="preserve"> are available for curriculum experimentation purposes for up to 14 days.</w:t>
            </w:r>
          </w:p>
          <w:p w14:paraId="7542A1F4" w14:textId="55E36E4D" w:rsidR="0057253A" w:rsidRDefault="0057253A" w:rsidP="000528E1">
            <w:pPr>
              <w:pStyle w:val="Label"/>
              <w:numPr>
                <w:ilvl w:val="0"/>
                <w:numId w:val="4"/>
              </w:numPr>
            </w:pPr>
            <w:r w:rsidRPr="0057253A">
              <w:rPr>
                <w:rFonts w:eastAsia="Times New Roman"/>
                <w:b w:val="0"/>
              </w:rPr>
              <w:t>To provide the best service places requests a minimum of 48 hours in advance.</w:t>
            </w:r>
          </w:p>
        </w:tc>
      </w:tr>
      <w:tr w:rsidR="0057253A" w:rsidRPr="00B475DD" w14:paraId="45495123" w14:textId="77777777" w:rsidTr="00E52DBB">
        <w:tc>
          <w:tcPr>
            <w:tcW w:w="9576" w:type="dxa"/>
            <w:gridSpan w:val="7"/>
            <w:shd w:val="clear" w:color="auto" w:fill="BFBFBF" w:themeFill="background1" w:themeFillShade="BF"/>
          </w:tcPr>
          <w:p w14:paraId="425801C9" w14:textId="772F7C1F" w:rsidR="0057253A" w:rsidRPr="00B475DD" w:rsidRDefault="0057253A" w:rsidP="0057253A">
            <w:pPr>
              <w:pStyle w:val="Label"/>
            </w:pPr>
            <w:r>
              <w:t xml:space="preserve">Short-term Loan Agreement </w:t>
            </w:r>
          </w:p>
        </w:tc>
      </w:tr>
      <w:tr w:rsidR="00DE3BE5" w:rsidRPr="00B475DD" w14:paraId="403C0C1F" w14:textId="77777777" w:rsidTr="000528E1">
        <w:trPr>
          <w:trHeight w:val="3536"/>
        </w:trPr>
        <w:tc>
          <w:tcPr>
            <w:tcW w:w="9576" w:type="dxa"/>
            <w:gridSpan w:val="7"/>
            <w:tcBorders>
              <w:bottom w:val="single" w:sz="4" w:space="0" w:color="000000"/>
            </w:tcBorders>
            <w:vAlign w:val="center"/>
          </w:tcPr>
          <w:p w14:paraId="28BA92BE" w14:textId="77777777" w:rsidR="0053035F" w:rsidRDefault="00277AC9" w:rsidP="000528E1">
            <w:pPr>
              <w:pStyle w:val="Details"/>
            </w:pPr>
            <w:r>
              <w:rPr>
                <w:b/>
              </w:rPr>
              <w:t>By submitting this document, I am agreeing to the following:</w:t>
            </w:r>
            <w:r w:rsidR="0053035F">
              <w:t xml:space="preserve"> </w:t>
            </w:r>
          </w:p>
          <w:p w14:paraId="0732FF18" w14:textId="77777777" w:rsidR="00DE3BE5" w:rsidRDefault="00841DD0" w:rsidP="000528E1">
            <w:pPr>
              <w:pStyle w:val="Details"/>
              <w:numPr>
                <w:ilvl w:val="0"/>
                <w:numId w:val="3"/>
              </w:numPr>
            </w:pPr>
            <w:r>
              <w:rPr>
                <w:rFonts w:eastAsia="Times New Roman"/>
              </w:rPr>
              <w:t>I will assume full responsibility for the equipment including damage and repair costs</w:t>
            </w:r>
            <w:r>
              <w:t>.</w:t>
            </w:r>
          </w:p>
          <w:p w14:paraId="3513E76E" w14:textId="77777777" w:rsidR="00841DD0" w:rsidRPr="00841DD0" w:rsidRDefault="00841DD0" w:rsidP="000528E1">
            <w:pPr>
              <w:pStyle w:val="Details"/>
              <w:numPr>
                <w:ilvl w:val="0"/>
                <w:numId w:val="3"/>
              </w:numPr>
            </w:pPr>
            <w:r>
              <w:rPr>
                <w:rFonts w:eastAsia="Times New Roman"/>
              </w:rPr>
              <w:t>I will not allow anyone else to utilize the equipment</w:t>
            </w:r>
          </w:p>
          <w:p w14:paraId="6CB03EDD" w14:textId="77777777" w:rsidR="00841DD0" w:rsidRPr="00841DD0" w:rsidRDefault="00841DD0" w:rsidP="000528E1">
            <w:pPr>
              <w:pStyle w:val="Details"/>
              <w:numPr>
                <w:ilvl w:val="0"/>
                <w:numId w:val="3"/>
              </w:numPr>
            </w:pPr>
            <w:r>
              <w:rPr>
                <w:rFonts w:eastAsia="Times New Roman"/>
              </w:rPr>
              <w:t>I will never leave the equipment unattended</w:t>
            </w:r>
          </w:p>
          <w:p w14:paraId="316E436A" w14:textId="77777777" w:rsidR="00841DD0" w:rsidRPr="00841DD0" w:rsidRDefault="00841DD0" w:rsidP="000528E1">
            <w:pPr>
              <w:pStyle w:val="Details"/>
              <w:numPr>
                <w:ilvl w:val="0"/>
                <w:numId w:val="3"/>
              </w:numPr>
            </w:pPr>
            <w:r>
              <w:rPr>
                <w:rFonts w:eastAsia="Times New Roman"/>
              </w:rPr>
              <w:t>I will return the equipment to the provided transport container (i.e. carrying bag) during transport and when the item is not in use</w:t>
            </w:r>
          </w:p>
          <w:p w14:paraId="1F9FA949" w14:textId="77777777" w:rsidR="00841DD0" w:rsidRPr="00841DD0" w:rsidRDefault="00841DD0" w:rsidP="000528E1">
            <w:pPr>
              <w:pStyle w:val="Details"/>
              <w:numPr>
                <w:ilvl w:val="0"/>
                <w:numId w:val="3"/>
              </w:numPr>
            </w:pPr>
            <w:r>
              <w:rPr>
                <w:rFonts w:eastAsia="Times New Roman"/>
              </w:rPr>
              <w:t>I will return the equipment in the same condition as when it was loaned including all accessories and peripherals (i.e. power adapter)</w:t>
            </w:r>
          </w:p>
          <w:p w14:paraId="189C5380" w14:textId="52F91AB8" w:rsidR="00841DD0" w:rsidRPr="00B475DD" w:rsidRDefault="00841DD0" w:rsidP="000528E1">
            <w:pPr>
              <w:pStyle w:val="Details"/>
              <w:numPr>
                <w:ilvl w:val="0"/>
                <w:numId w:val="3"/>
              </w:numPr>
            </w:pPr>
            <w:r>
              <w:rPr>
                <w:rFonts w:eastAsia="Times New Roman"/>
              </w:rPr>
              <w:t>I will personally return the equipment on the designated date before 5pm.</w:t>
            </w:r>
          </w:p>
        </w:tc>
      </w:tr>
      <w:tr w:rsidR="0053035F" w:rsidRPr="00B475DD" w14:paraId="43AB8A92" w14:textId="77777777" w:rsidTr="00E52DBB">
        <w:tc>
          <w:tcPr>
            <w:tcW w:w="9576" w:type="dxa"/>
            <w:gridSpan w:val="7"/>
            <w:shd w:val="clear" w:color="auto" w:fill="BFBFBF" w:themeFill="background1" w:themeFillShade="BF"/>
          </w:tcPr>
          <w:p w14:paraId="5AA9EB0F" w14:textId="77777777" w:rsidR="0053035F" w:rsidRPr="00B475DD" w:rsidRDefault="00277AC9" w:rsidP="0099189A">
            <w:pPr>
              <w:pStyle w:val="Label"/>
              <w:tabs>
                <w:tab w:val="left" w:pos="1245"/>
              </w:tabs>
            </w:pPr>
            <w:r>
              <w:t>Requested Equipment</w:t>
            </w:r>
            <w:r w:rsidR="0053035F">
              <w:tab/>
            </w:r>
          </w:p>
        </w:tc>
      </w:tr>
      <w:tr w:rsidR="00277AC9" w:rsidRPr="00B475DD" w14:paraId="7D346EAE" w14:textId="77777777" w:rsidTr="001B36A4">
        <w:trPr>
          <w:trHeight w:val="854"/>
        </w:trPr>
        <w:tc>
          <w:tcPr>
            <w:tcW w:w="2394" w:type="dxa"/>
            <w:gridSpan w:val="2"/>
            <w:vAlign w:val="center"/>
          </w:tcPr>
          <w:p w14:paraId="26EFE100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PC Laptop</w:t>
            </w:r>
          </w:p>
        </w:tc>
        <w:tc>
          <w:tcPr>
            <w:tcW w:w="2394" w:type="dxa"/>
            <w:vAlign w:val="center"/>
          </w:tcPr>
          <w:p w14:paraId="5B978E4C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MacBook Pro</w:t>
            </w:r>
          </w:p>
        </w:tc>
        <w:tc>
          <w:tcPr>
            <w:tcW w:w="2394" w:type="dxa"/>
            <w:gridSpan w:val="3"/>
            <w:vAlign w:val="center"/>
          </w:tcPr>
          <w:p w14:paraId="603AD685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MacBook Air</w:t>
            </w:r>
          </w:p>
        </w:tc>
        <w:tc>
          <w:tcPr>
            <w:tcW w:w="2394" w:type="dxa"/>
            <w:vAlign w:val="center"/>
          </w:tcPr>
          <w:p w14:paraId="4C448F25" w14:textId="156D405E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>
              <w:fldChar w:fldCharType="end"/>
            </w:r>
            <w:bookmarkEnd w:id="10"/>
            <w:r w:rsidR="00D64DE8">
              <w:t xml:space="preserve"> </w:t>
            </w:r>
            <w:proofErr w:type="gramStart"/>
            <w:r w:rsidR="00D64DE8">
              <w:t>i</w:t>
            </w:r>
            <w:r>
              <w:t>Pad</w:t>
            </w:r>
            <w:proofErr w:type="gramEnd"/>
          </w:p>
        </w:tc>
      </w:tr>
      <w:tr w:rsidR="00A16755" w:rsidRPr="00B475DD" w14:paraId="5B10B2C9" w14:textId="77777777" w:rsidTr="00E52DBB">
        <w:tc>
          <w:tcPr>
            <w:tcW w:w="9576" w:type="dxa"/>
            <w:gridSpan w:val="7"/>
            <w:shd w:val="clear" w:color="auto" w:fill="BFBFBF" w:themeFill="background1" w:themeFillShade="BF"/>
            <w:vAlign w:val="center"/>
          </w:tcPr>
          <w:p w14:paraId="5F870D28" w14:textId="77777777" w:rsidR="00A16755" w:rsidRPr="00B475DD" w:rsidRDefault="00277AC9" w:rsidP="00277AC9">
            <w:pPr>
              <w:pStyle w:val="Label"/>
            </w:pPr>
            <w:r>
              <w:t>Purpose of Loan</w:t>
            </w:r>
          </w:p>
        </w:tc>
      </w:tr>
      <w:tr w:rsidR="00277AC9" w:rsidRPr="00B475DD" w14:paraId="662EE9BA" w14:textId="77777777" w:rsidTr="00DB123C">
        <w:trPr>
          <w:trHeight w:val="854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2AA7C181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Classroom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B74EB4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Conference Trip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135304E4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Experimentation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EF6CD4" w14:textId="77777777" w:rsidR="00277AC9" w:rsidRPr="00B475DD" w:rsidRDefault="00277AC9" w:rsidP="00277AC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Other</w:t>
            </w:r>
          </w:p>
        </w:tc>
      </w:tr>
    </w:tbl>
    <w:p w14:paraId="2A241A0A" w14:textId="77777777" w:rsidR="006C5CCB" w:rsidRDefault="006C5CCB" w:rsidP="00E335D0">
      <w:permStart w:id="1174359510" w:edGrp="everyone"/>
      <w:permEnd w:id="1174359510"/>
    </w:p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46B83" w14:textId="77777777" w:rsidR="00841DD0" w:rsidRDefault="00841DD0" w:rsidP="00037D55">
      <w:pPr>
        <w:spacing w:before="0" w:after="0"/>
      </w:pPr>
      <w:r>
        <w:separator/>
      </w:r>
    </w:p>
  </w:endnote>
  <w:endnote w:type="continuationSeparator" w:id="0">
    <w:p w14:paraId="1113461A" w14:textId="77777777" w:rsidR="00841DD0" w:rsidRDefault="00841DD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0DC9E" w14:textId="7C369E68" w:rsidR="00841DD0" w:rsidRDefault="00841DD0" w:rsidP="00E3795C">
    <w:pPr>
      <w:pStyle w:val="Footer"/>
    </w:pPr>
    <w:r w:rsidRPr="006039D6">
      <w:rPr>
        <w:b/>
      </w:rPr>
      <w:t xml:space="preserve">Submit the completed form to the IT Center </w:t>
    </w:r>
    <w:r>
      <w:rPr>
        <w:b/>
      </w:rPr>
      <w:t xml:space="preserve">Monday </w:t>
    </w:r>
    <w:r w:rsidRPr="006039D6">
      <w:rPr>
        <w:b/>
      </w:rPr>
      <w:t>– F</w:t>
    </w:r>
    <w:r>
      <w:rPr>
        <w:b/>
      </w:rPr>
      <w:t>riday</w:t>
    </w:r>
    <w:r w:rsidRPr="006039D6">
      <w:rPr>
        <w:b/>
      </w:rPr>
      <w:t xml:space="preserve"> 8am – 5pm by</w:t>
    </w:r>
    <w:r>
      <w:t>:</w:t>
    </w:r>
    <w:r w:rsidR="000E2760">
      <w:tab/>
    </w:r>
    <w:r w:rsidR="000E2760">
      <w:fldChar w:fldCharType="begin"/>
    </w:r>
    <w:r w:rsidR="000E2760">
      <w:instrText xml:space="preserve"> DATE \@ "M/d/yy" </w:instrText>
    </w:r>
    <w:r w:rsidR="000E2760">
      <w:fldChar w:fldCharType="separate"/>
    </w:r>
    <w:r w:rsidR="00D64DE8">
      <w:rPr>
        <w:noProof/>
      </w:rPr>
      <w:t>10/14/13</w:t>
    </w:r>
    <w:r w:rsidR="000E2760">
      <w:fldChar w:fldCharType="end"/>
    </w:r>
  </w:p>
  <w:p w14:paraId="7F4C69A5" w14:textId="406DFB3A" w:rsidR="00841DD0" w:rsidRDefault="00841DD0" w:rsidP="00E3795C">
    <w:pPr>
      <w:pStyle w:val="Footer"/>
    </w:pPr>
    <w:r>
      <w:t xml:space="preserve">Email:                                       </w:t>
    </w:r>
    <w:hyperlink r:id="rId1" w:history="1">
      <w:r>
        <w:rPr>
          <w:rStyle w:val="Hyperlink"/>
        </w:rPr>
        <w:t>AS&amp;E Faculty Loan</w:t>
      </w:r>
    </w:hyperlink>
    <w:r w:rsidR="000E2760" w:rsidRPr="000E2760">
      <w:rPr>
        <w:rStyle w:val="Hyperlink"/>
        <w:u w:val="none"/>
      </w:rPr>
      <w:tab/>
    </w:r>
    <w:r w:rsidR="000E2760" w:rsidRPr="000E2760">
      <w:rPr>
        <w:rStyle w:val="Hyperlink"/>
        <w:u w:val="none"/>
      </w:rPr>
      <w:tab/>
    </w:r>
    <w:r w:rsidR="000E2760">
      <w:rPr>
        <w:rStyle w:val="Hyperlink"/>
        <w:color w:val="auto"/>
        <w:u w:val="none"/>
      </w:rPr>
      <w:t>Author: BC</w:t>
    </w:r>
    <w:proofErr w:type="gramStart"/>
    <w:r w:rsidR="000E2760">
      <w:rPr>
        <w:rStyle w:val="Hyperlink"/>
        <w:color w:val="auto"/>
        <w:u w:val="none"/>
      </w:rPr>
      <w:t>,EL,AT</w:t>
    </w:r>
    <w:proofErr w:type="gramEnd"/>
  </w:p>
  <w:p w14:paraId="317DCD63" w14:textId="77777777" w:rsidR="00841DD0" w:rsidRDefault="00841DD0" w:rsidP="007F1DE7">
    <w:pPr>
      <w:pStyle w:val="Footer"/>
      <w:jc w:val="both"/>
    </w:pPr>
    <w:r>
      <w:t>In Person</w:t>
    </w:r>
    <w:proofErr w:type="gramStart"/>
    <w:r>
      <w:t>:                                IT</w:t>
    </w:r>
    <w:proofErr w:type="gramEnd"/>
    <w:r>
      <w:t xml:space="preserve"> Center, Rush Rhees Library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7B3B8" w14:textId="77777777" w:rsidR="00841DD0" w:rsidRDefault="00841DD0" w:rsidP="00037D55">
      <w:pPr>
        <w:spacing w:before="0" w:after="0"/>
      </w:pPr>
      <w:r>
        <w:separator/>
      </w:r>
    </w:p>
  </w:footnote>
  <w:footnote w:type="continuationSeparator" w:id="0">
    <w:p w14:paraId="3241848A" w14:textId="77777777" w:rsidR="00841DD0" w:rsidRDefault="00841DD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C6385" w14:textId="2FE3DB5F" w:rsidR="00841DD0" w:rsidRPr="00F93271" w:rsidRDefault="00841DD0" w:rsidP="00307BBD">
    <w:pPr>
      <w:pStyle w:val="Companyname"/>
      <w:ind w:left="3600" w:hanging="3600"/>
      <w:rPr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92FD9" wp14:editId="47BD5858">
          <wp:simplePos x="0" y="0"/>
          <wp:positionH relativeFrom="column">
            <wp:posOffset>0</wp:posOffset>
          </wp:positionH>
          <wp:positionV relativeFrom="paragraph">
            <wp:posOffset>37465</wp:posOffset>
          </wp:positionV>
          <wp:extent cx="2217420" cy="447675"/>
          <wp:effectExtent l="0" t="0" r="0" b="9525"/>
          <wp:wrapSquare wrapText="righ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DC8">
      <w:t xml:space="preserve"> </w:t>
    </w:r>
    <w:r>
      <w:tab/>
    </w:r>
    <w:r>
      <w:tab/>
    </w:r>
    <w:r>
      <w:tab/>
      <w:t>Faculty Equipment Loan Form</w:t>
    </w:r>
    <w:r>
      <w:br/>
    </w:r>
    <w:r>
      <w:rPr>
        <w:color w:val="7F7F7F" w:themeColor="text1" w:themeTint="80"/>
        <w:sz w:val="24"/>
        <w:szCs w:val="24"/>
      </w:rPr>
      <w:t xml:space="preserve">                    </w:t>
    </w:r>
    <w:r>
      <w:rPr>
        <w:color w:val="7F7F7F" w:themeColor="text1" w:themeTint="80"/>
        <w:sz w:val="24"/>
        <w:szCs w:val="24"/>
      </w:rPr>
      <w:tab/>
    </w:r>
    <w:r w:rsidRPr="00F93271">
      <w:rPr>
        <w:color w:val="000000" w:themeColor="text1"/>
        <w:sz w:val="24"/>
        <w:szCs w:val="24"/>
      </w:rPr>
      <w:t>University Information Technology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7DD5"/>
    <w:multiLevelType w:val="hybridMultilevel"/>
    <w:tmpl w:val="2FC6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230C7"/>
    <w:multiLevelType w:val="hybridMultilevel"/>
    <w:tmpl w:val="2408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E6"/>
    <w:rsid w:val="000327B2"/>
    <w:rsid w:val="00037D55"/>
    <w:rsid w:val="000528E1"/>
    <w:rsid w:val="000B6128"/>
    <w:rsid w:val="000C5A46"/>
    <w:rsid w:val="000E2760"/>
    <w:rsid w:val="00114FAC"/>
    <w:rsid w:val="0012566B"/>
    <w:rsid w:val="0014076C"/>
    <w:rsid w:val="00147A54"/>
    <w:rsid w:val="0016092F"/>
    <w:rsid w:val="001A24F2"/>
    <w:rsid w:val="001B36A4"/>
    <w:rsid w:val="001C6B8C"/>
    <w:rsid w:val="00201D1A"/>
    <w:rsid w:val="002421DC"/>
    <w:rsid w:val="00251C1E"/>
    <w:rsid w:val="00276A6F"/>
    <w:rsid w:val="00277AC9"/>
    <w:rsid w:val="002C1E26"/>
    <w:rsid w:val="00307BBD"/>
    <w:rsid w:val="00365061"/>
    <w:rsid w:val="0037285B"/>
    <w:rsid w:val="00374F55"/>
    <w:rsid w:val="00375DF9"/>
    <w:rsid w:val="00376BE6"/>
    <w:rsid w:val="003829AA"/>
    <w:rsid w:val="00386B78"/>
    <w:rsid w:val="00455D2F"/>
    <w:rsid w:val="00475E34"/>
    <w:rsid w:val="004A1B2D"/>
    <w:rsid w:val="00500155"/>
    <w:rsid w:val="005042B1"/>
    <w:rsid w:val="00516A0F"/>
    <w:rsid w:val="0053035F"/>
    <w:rsid w:val="00562A56"/>
    <w:rsid w:val="00566F1F"/>
    <w:rsid w:val="0057253A"/>
    <w:rsid w:val="00592652"/>
    <w:rsid w:val="005A3B49"/>
    <w:rsid w:val="005E3FE3"/>
    <w:rsid w:val="0060216F"/>
    <w:rsid w:val="006039D6"/>
    <w:rsid w:val="00655B3C"/>
    <w:rsid w:val="006B253D"/>
    <w:rsid w:val="006C5CCB"/>
    <w:rsid w:val="00774232"/>
    <w:rsid w:val="00783ABB"/>
    <w:rsid w:val="007B5567"/>
    <w:rsid w:val="007B6A52"/>
    <w:rsid w:val="007E3E45"/>
    <w:rsid w:val="007F1DE7"/>
    <w:rsid w:val="007F2C82"/>
    <w:rsid w:val="008036DF"/>
    <w:rsid w:val="0080619B"/>
    <w:rsid w:val="00841DC8"/>
    <w:rsid w:val="00841DD0"/>
    <w:rsid w:val="00843A55"/>
    <w:rsid w:val="00851E78"/>
    <w:rsid w:val="0089651D"/>
    <w:rsid w:val="008D03D8"/>
    <w:rsid w:val="008D0916"/>
    <w:rsid w:val="008F1904"/>
    <w:rsid w:val="008F2537"/>
    <w:rsid w:val="009229C3"/>
    <w:rsid w:val="009330CA"/>
    <w:rsid w:val="00942365"/>
    <w:rsid w:val="00945419"/>
    <w:rsid w:val="0099189A"/>
    <w:rsid w:val="0099370D"/>
    <w:rsid w:val="009B62BE"/>
    <w:rsid w:val="00A01E8A"/>
    <w:rsid w:val="00A16755"/>
    <w:rsid w:val="00A359F5"/>
    <w:rsid w:val="00A80B0E"/>
    <w:rsid w:val="00A81673"/>
    <w:rsid w:val="00B475DD"/>
    <w:rsid w:val="00BB2F85"/>
    <w:rsid w:val="00BD0958"/>
    <w:rsid w:val="00BE40F1"/>
    <w:rsid w:val="00C22E35"/>
    <w:rsid w:val="00C22FD2"/>
    <w:rsid w:val="00C32504"/>
    <w:rsid w:val="00C400D6"/>
    <w:rsid w:val="00C41450"/>
    <w:rsid w:val="00C76253"/>
    <w:rsid w:val="00CC4A82"/>
    <w:rsid w:val="00CF467A"/>
    <w:rsid w:val="00D17CF6"/>
    <w:rsid w:val="00D32F04"/>
    <w:rsid w:val="00D51A63"/>
    <w:rsid w:val="00D57E96"/>
    <w:rsid w:val="00D64DE8"/>
    <w:rsid w:val="00D91CE6"/>
    <w:rsid w:val="00D921F1"/>
    <w:rsid w:val="00DB123C"/>
    <w:rsid w:val="00DB4F41"/>
    <w:rsid w:val="00DB7B5C"/>
    <w:rsid w:val="00DC2EEE"/>
    <w:rsid w:val="00DE106F"/>
    <w:rsid w:val="00DE3BE5"/>
    <w:rsid w:val="00E0032A"/>
    <w:rsid w:val="00E202A0"/>
    <w:rsid w:val="00E23F93"/>
    <w:rsid w:val="00E25F48"/>
    <w:rsid w:val="00E335D0"/>
    <w:rsid w:val="00E3795C"/>
    <w:rsid w:val="00E52DBB"/>
    <w:rsid w:val="00EA68A2"/>
    <w:rsid w:val="00F06F66"/>
    <w:rsid w:val="00F10053"/>
    <w:rsid w:val="00F93271"/>
    <w:rsid w:val="00FA3968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DAF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E27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E2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e-facultyloan@lists.rocheste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\Desktop\1035717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626D-6A44-5742-89F7-D492BA57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\Users\justin\Desktop\10357174.dot</Template>
  <TotalTime>3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 Turner</cp:lastModifiedBy>
  <cp:revision>4</cp:revision>
  <cp:lastPrinted>2013-09-23T20:05:00Z</cp:lastPrinted>
  <dcterms:created xsi:type="dcterms:W3CDTF">2013-10-14T18:21:00Z</dcterms:created>
  <dcterms:modified xsi:type="dcterms:W3CDTF">2013-10-14T18:24:00Z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